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26A" w:rsidRPr="00C6626A" w:rsidRDefault="00C6626A" w:rsidP="00C6626A">
      <w:pPr>
        <w:jc w:val="center"/>
        <w:rPr>
          <w:rFonts w:ascii="Arial" w:hAnsi="Arial" w:cs="Arial"/>
          <w:caps/>
          <w:sz w:val="36"/>
        </w:rPr>
      </w:pPr>
      <w:bookmarkStart w:id="0" w:name="_GoBack"/>
      <w:bookmarkEnd w:id="0"/>
    </w:p>
    <w:p w:rsidR="00C6626A" w:rsidRDefault="00C6626A" w:rsidP="00C6626A">
      <w:pPr>
        <w:pStyle w:val="Titolo1"/>
        <w:jc w:val="center"/>
      </w:pPr>
      <w:r w:rsidRPr="00C6626A">
        <w:t>SCHEDA DI PRESENTAZIONE DEL PROGETTO</w:t>
      </w:r>
    </w:p>
    <w:p w:rsidR="00C6626A" w:rsidRPr="00C6626A" w:rsidRDefault="00C6626A" w:rsidP="00C6626A"/>
    <w:p w:rsidR="00C6626A" w:rsidRDefault="00C6626A" w:rsidP="00C6626A">
      <w:pPr>
        <w:spacing w:line="360" w:lineRule="auto"/>
        <w:jc w:val="center"/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>A.S.________/_______</w:t>
      </w:r>
    </w:p>
    <w:p w:rsidR="00C6626A" w:rsidRPr="00C6626A" w:rsidRDefault="00C6626A" w:rsidP="00C6626A">
      <w:pPr>
        <w:spacing w:line="360" w:lineRule="auto"/>
        <w:jc w:val="center"/>
        <w:rPr>
          <w:rFonts w:ascii="Arial" w:hAnsi="Arial" w:cs="Arial"/>
          <w:b/>
        </w:rPr>
      </w:pPr>
    </w:p>
    <w:p w:rsidR="00C6626A" w:rsidRPr="00C6626A" w:rsidRDefault="00C6626A" w:rsidP="00C6626A">
      <w:pPr>
        <w:spacing w:line="360" w:lineRule="auto"/>
        <w:rPr>
          <w:rFonts w:ascii="Arial" w:hAnsi="Arial" w:cs="Arial"/>
        </w:rPr>
      </w:pPr>
      <w:r w:rsidRPr="00C6626A">
        <w:rPr>
          <w:rFonts w:ascii="Arial" w:hAnsi="Arial" w:cs="Arial"/>
          <w:b/>
        </w:rPr>
        <w:t>Scuola ______________________________ plesso di ____</w:t>
      </w:r>
      <w:r>
        <w:rPr>
          <w:rFonts w:ascii="Arial" w:hAnsi="Arial" w:cs="Arial"/>
          <w:b/>
        </w:rPr>
        <w:t>_______________________________</w:t>
      </w:r>
    </w:p>
    <w:p w:rsidR="00C6626A" w:rsidRPr="00C6626A" w:rsidRDefault="00C6626A" w:rsidP="00C6626A">
      <w:pPr>
        <w:numPr>
          <w:ilvl w:val="0"/>
          <w:numId w:val="1"/>
        </w:numP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>Titolo del progetto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numPr>
          <w:ilvl w:val="0"/>
          <w:numId w:val="1"/>
        </w:numP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 xml:space="preserve">Docenti interessati 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046AD3" w:rsidP="00C6626A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 culturali coinvolti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numPr>
          <w:ilvl w:val="0"/>
          <w:numId w:val="1"/>
        </w:numP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>Sintesi del progetto</w:t>
      </w:r>
    </w:p>
    <w:p w:rsid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 xml:space="preserve">a.  Breve descrizione del progetto. </w:t>
      </w:r>
    </w:p>
    <w:p w:rsidR="00046AD3" w:rsidRPr="00C6626A" w:rsidRDefault="00046AD3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</w:rPr>
      </w:pPr>
      <w:r w:rsidRPr="00C6626A">
        <w:rPr>
          <w:rFonts w:ascii="Arial" w:hAnsi="Arial" w:cs="Arial"/>
        </w:rPr>
        <w:tab/>
        <w:t xml:space="preserve">.  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 xml:space="preserve">b.   destinatari: 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>c.    tempi di attuazione: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numPr>
          <w:ilvl w:val="0"/>
          <w:numId w:val="1"/>
        </w:numP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>Risorse necessarie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6626A">
        <w:rPr>
          <w:rFonts w:ascii="Arial" w:hAnsi="Arial" w:cs="Arial"/>
          <w:b/>
        </w:rPr>
        <w:t>Risorse professionali</w:t>
      </w:r>
      <w:r w:rsidRPr="00C6626A">
        <w:rPr>
          <w:rFonts w:ascii="Arial" w:hAnsi="Arial" w:cs="Arial"/>
        </w:rPr>
        <w:t>: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6626A">
        <w:rPr>
          <w:rFonts w:ascii="Arial" w:hAnsi="Arial" w:cs="Arial"/>
          <w:b/>
        </w:rPr>
        <w:t xml:space="preserve">n°  </w:t>
      </w:r>
      <w:r w:rsidRPr="00C6626A">
        <w:rPr>
          <w:rFonts w:ascii="Arial" w:hAnsi="Arial" w:cs="Arial"/>
          <w:b/>
        </w:rPr>
        <w:tab/>
        <w:t>ore in orario extrascolastico per i docenti.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6626A">
        <w:rPr>
          <w:rFonts w:ascii="Arial" w:hAnsi="Arial" w:cs="Arial"/>
          <w:b/>
        </w:rPr>
        <w:t xml:space="preserve">n° </w:t>
      </w:r>
      <w:r w:rsidRPr="00C6626A">
        <w:rPr>
          <w:rFonts w:ascii="Arial" w:hAnsi="Arial" w:cs="Arial"/>
          <w:b/>
        </w:rPr>
        <w:tab/>
        <w:t>ore per personale ATA.</w:t>
      </w: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6626A" w:rsidRPr="00C6626A" w:rsidRDefault="00C6626A" w:rsidP="00C6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6626A">
        <w:rPr>
          <w:rFonts w:ascii="Arial" w:hAnsi="Arial" w:cs="Arial"/>
          <w:b/>
        </w:rPr>
        <w:t xml:space="preserve">Risorse materiali necessarie:   </w:t>
      </w:r>
      <w:r w:rsidRPr="00C6626A">
        <w:rPr>
          <w:rFonts w:ascii="Arial" w:hAnsi="Arial" w:cs="Arial"/>
        </w:rPr>
        <w:br/>
      </w: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</w:p>
    <w:p w:rsidR="00C6626A" w:rsidRPr="00C6626A" w:rsidRDefault="00C6626A" w:rsidP="00C6626A">
      <w:pPr>
        <w:rPr>
          <w:rFonts w:ascii="Arial" w:hAnsi="Arial" w:cs="Arial"/>
        </w:rPr>
      </w:pPr>
      <w:r>
        <w:rPr>
          <w:rFonts w:ascii="Arial" w:hAnsi="Arial" w:cs="Arial"/>
        </w:rPr>
        <w:t>_______________,__________________</w:t>
      </w:r>
      <w:r w:rsidRPr="00C6626A">
        <w:rPr>
          <w:rFonts w:ascii="Arial" w:hAnsi="Arial" w:cs="Arial"/>
        </w:rPr>
        <w:tab/>
      </w:r>
      <w:r w:rsidRPr="00C6626A">
        <w:rPr>
          <w:rFonts w:ascii="Arial" w:hAnsi="Arial" w:cs="Arial"/>
        </w:rPr>
        <w:tab/>
      </w:r>
      <w:r w:rsidRPr="00C6626A">
        <w:rPr>
          <w:rFonts w:ascii="Arial" w:hAnsi="Arial" w:cs="Arial"/>
        </w:rPr>
        <w:tab/>
      </w:r>
      <w:r w:rsidRPr="00C6626A">
        <w:rPr>
          <w:rFonts w:ascii="Arial" w:hAnsi="Arial" w:cs="Arial"/>
        </w:rPr>
        <w:tab/>
        <w:t>Il</w:t>
      </w:r>
      <w:r>
        <w:rPr>
          <w:rFonts w:ascii="Arial" w:hAnsi="Arial" w:cs="Arial"/>
        </w:rPr>
        <w:t>/I</w:t>
      </w:r>
      <w:r w:rsidRPr="00C6626A">
        <w:rPr>
          <w:rFonts w:ascii="Arial" w:hAnsi="Arial" w:cs="Arial"/>
        </w:rPr>
        <w:t xml:space="preserve">  Responsabile</w:t>
      </w:r>
      <w:r>
        <w:rPr>
          <w:rFonts w:ascii="Arial" w:hAnsi="Arial" w:cs="Arial"/>
        </w:rPr>
        <w:t>/i</w:t>
      </w:r>
      <w:r w:rsidRPr="00C6626A">
        <w:rPr>
          <w:rFonts w:ascii="Arial" w:hAnsi="Arial" w:cs="Arial"/>
        </w:rPr>
        <w:t xml:space="preserve"> del progetto</w:t>
      </w:r>
    </w:p>
    <w:p w:rsidR="00C6626A" w:rsidRPr="00C6626A" w:rsidRDefault="00C6626A" w:rsidP="00C6626A">
      <w:pPr>
        <w:outlineLvl w:val="0"/>
        <w:rPr>
          <w:rFonts w:ascii="Arial" w:hAnsi="Arial" w:cs="Arial"/>
          <w:b/>
        </w:rPr>
      </w:pPr>
      <w:r w:rsidRPr="00C6626A">
        <w:rPr>
          <w:rFonts w:ascii="Arial" w:hAnsi="Arial" w:cs="Arial"/>
          <w:i/>
          <w:sz w:val="20"/>
        </w:rPr>
        <w:t>(Luogo)</w:t>
      </w:r>
      <w:r w:rsidRPr="00C6626A">
        <w:rPr>
          <w:rFonts w:ascii="Arial" w:hAnsi="Arial" w:cs="Arial"/>
          <w:i/>
          <w:sz w:val="20"/>
        </w:rPr>
        <w:tab/>
      </w:r>
      <w:r w:rsidRPr="00C6626A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C6626A">
        <w:rPr>
          <w:rFonts w:ascii="Arial" w:hAnsi="Arial" w:cs="Arial"/>
          <w:i/>
          <w:sz w:val="20"/>
        </w:rPr>
        <w:t>(data)</w:t>
      </w:r>
    </w:p>
    <w:p w:rsidR="00D700F0" w:rsidRPr="00C6626A" w:rsidRDefault="00D700F0">
      <w:pPr>
        <w:rPr>
          <w:rFonts w:ascii="Arial" w:hAnsi="Arial" w:cs="Arial"/>
        </w:rPr>
      </w:pPr>
    </w:p>
    <w:sectPr w:rsidR="00D700F0" w:rsidRPr="00C6626A" w:rsidSect="00110D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63FD"/>
    <w:multiLevelType w:val="hybridMultilevel"/>
    <w:tmpl w:val="4AAAA8A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03"/>
    <w:rsid w:val="000139C5"/>
    <w:rsid w:val="00015848"/>
    <w:rsid w:val="0002781D"/>
    <w:rsid w:val="00046AD3"/>
    <w:rsid w:val="000704FC"/>
    <w:rsid w:val="000A0862"/>
    <w:rsid w:val="0014373F"/>
    <w:rsid w:val="00174987"/>
    <w:rsid w:val="001C2529"/>
    <w:rsid w:val="0021595A"/>
    <w:rsid w:val="00240012"/>
    <w:rsid w:val="002535B1"/>
    <w:rsid w:val="00263E15"/>
    <w:rsid w:val="00267A13"/>
    <w:rsid w:val="002B4CBB"/>
    <w:rsid w:val="002E1B81"/>
    <w:rsid w:val="003502A0"/>
    <w:rsid w:val="003A5429"/>
    <w:rsid w:val="003F25B1"/>
    <w:rsid w:val="0047556F"/>
    <w:rsid w:val="004F71A4"/>
    <w:rsid w:val="00501025"/>
    <w:rsid w:val="005822DE"/>
    <w:rsid w:val="0058246F"/>
    <w:rsid w:val="005976FD"/>
    <w:rsid w:val="006A5926"/>
    <w:rsid w:val="006C394A"/>
    <w:rsid w:val="006D6202"/>
    <w:rsid w:val="00782F48"/>
    <w:rsid w:val="007D738A"/>
    <w:rsid w:val="007F572A"/>
    <w:rsid w:val="00804003"/>
    <w:rsid w:val="0083518F"/>
    <w:rsid w:val="0089416F"/>
    <w:rsid w:val="0089768D"/>
    <w:rsid w:val="00897EBF"/>
    <w:rsid w:val="008E3EC7"/>
    <w:rsid w:val="008F6B50"/>
    <w:rsid w:val="0099690B"/>
    <w:rsid w:val="00A377C0"/>
    <w:rsid w:val="00A54551"/>
    <w:rsid w:val="00A82588"/>
    <w:rsid w:val="00A91FD2"/>
    <w:rsid w:val="00A96212"/>
    <w:rsid w:val="00AF1AA5"/>
    <w:rsid w:val="00B53865"/>
    <w:rsid w:val="00B72649"/>
    <w:rsid w:val="00BB55EB"/>
    <w:rsid w:val="00BE49CA"/>
    <w:rsid w:val="00C6626A"/>
    <w:rsid w:val="00D20425"/>
    <w:rsid w:val="00D66B2A"/>
    <w:rsid w:val="00D700F0"/>
    <w:rsid w:val="00D915F5"/>
    <w:rsid w:val="00DF105B"/>
    <w:rsid w:val="00E04F6B"/>
    <w:rsid w:val="00E14844"/>
    <w:rsid w:val="00E14AAA"/>
    <w:rsid w:val="00E245CE"/>
    <w:rsid w:val="00E74FFE"/>
    <w:rsid w:val="00E944BD"/>
    <w:rsid w:val="00EC13D5"/>
    <w:rsid w:val="00F47748"/>
    <w:rsid w:val="00F67CD7"/>
    <w:rsid w:val="00FC205A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AF7DF-F26B-0B40-B9B3-3FB34DE8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662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6626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6626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2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26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ownloads/Scheda%20presentazione%20progetto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presentazione progetto(2).dotx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Gaia</dc:creator>
  <cp:lastModifiedBy>Denise Gaia</cp:lastModifiedBy>
  <cp:revision>1</cp:revision>
  <dcterms:created xsi:type="dcterms:W3CDTF">2019-09-18T19:45:00Z</dcterms:created>
  <dcterms:modified xsi:type="dcterms:W3CDTF">2019-09-18T19:45:00Z</dcterms:modified>
</cp:coreProperties>
</file>